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5D4A" w14:textId="77777777" w:rsidR="008C3D77" w:rsidRDefault="008C3D77" w:rsidP="008C3D77">
      <w:pPr>
        <w:pStyle w:val="Sottotitolo1"/>
      </w:pPr>
      <w:r>
        <w:t xml:space="preserve">ADEMPIMENTI PRELIMINARI RELATIVI ALLA  </w:t>
      </w:r>
    </w:p>
    <w:p w14:paraId="2DAAA112" w14:textId="77777777" w:rsidR="008C3D77" w:rsidRDefault="008C3D77" w:rsidP="008C3D77">
      <w:pPr>
        <w:pStyle w:val="Sottotitolo1"/>
      </w:pPr>
      <w:r>
        <w:t>INFORMAZIONE DEI LAVORATORI A.S. 2024/2025</w:t>
      </w:r>
    </w:p>
    <w:p w14:paraId="05F20A6E" w14:textId="4BEBC736" w:rsidR="008C3D77" w:rsidRPr="009336BA" w:rsidRDefault="008C3D77" w:rsidP="008C3D77">
      <w:pPr>
        <w:pStyle w:val="NormaleWeb"/>
        <w:spacing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Come noto, in ottemperanza all’ art. </w:t>
      </w:r>
      <w:r w:rsidR="002E60C2">
        <w:rPr>
          <w:rFonts w:ascii="Arial" w:hAnsi="Arial" w:cs="Arial"/>
          <w:bCs/>
          <w:sz w:val="22"/>
          <w:szCs w:val="22"/>
        </w:rPr>
        <w:t>36 del</w:t>
      </w:r>
      <w:r>
        <w:rPr>
          <w:rFonts w:ascii="Arial" w:hAnsi="Arial" w:cs="Arial"/>
          <w:bCs/>
          <w:sz w:val="22"/>
          <w:szCs w:val="22"/>
        </w:rPr>
        <w:t xml:space="preserve"> D. Lgs. 81/2008, il Datore di lavoro ha l’obbligo di fornire a tutti i lavoratori, una specifica formazione ed informazione relativamente a:</w:t>
      </w:r>
    </w:p>
    <w:p w14:paraId="3186DE1A" w14:textId="77777777" w:rsidR="008C3D77" w:rsidRDefault="008C3D77" w:rsidP="008C3D77">
      <w:pPr>
        <w:pStyle w:val="NormaleWeb"/>
        <w:numPr>
          <w:ilvl w:val="0"/>
          <w:numId w:val="2"/>
        </w:numPr>
        <w:spacing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rischi per la salute e sicurezza connessi con l’attività dell’istituto in generale</w:t>
      </w:r>
    </w:p>
    <w:p w14:paraId="1E035181" w14:textId="77777777" w:rsidR="008C3D77" w:rsidRDefault="008C3D77" w:rsidP="008C3D77">
      <w:pPr>
        <w:pStyle w:val="NormaleWeb"/>
        <w:numPr>
          <w:ilvl w:val="0"/>
          <w:numId w:val="2"/>
        </w:numPr>
        <w:spacing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misure ed attività di prevenzione e protezione adottate</w:t>
      </w:r>
    </w:p>
    <w:p w14:paraId="005A9556" w14:textId="77777777" w:rsidR="008C3D77" w:rsidRDefault="008C3D77" w:rsidP="008C3D77">
      <w:pPr>
        <w:pStyle w:val="NormaleWeb"/>
        <w:numPr>
          <w:ilvl w:val="0"/>
          <w:numId w:val="2"/>
        </w:numPr>
        <w:spacing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rischi specifici cui ciascun lavoratore è esposto in relazione all’attività svolta</w:t>
      </w:r>
    </w:p>
    <w:p w14:paraId="2E1FC50E" w14:textId="77777777" w:rsidR="008C3D77" w:rsidRDefault="008C3D77" w:rsidP="008C3D77">
      <w:pPr>
        <w:pStyle w:val="NormaleWeb"/>
        <w:numPr>
          <w:ilvl w:val="0"/>
          <w:numId w:val="2"/>
        </w:numPr>
        <w:spacing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pericoli connessi all’uso di sostanze e preparati pericolosi </w:t>
      </w:r>
    </w:p>
    <w:p w14:paraId="13D78880" w14:textId="77777777" w:rsidR="008C3D77" w:rsidRDefault="008C3D77" w:rsidP="008C3D77">
      <w:pPr>
        <w:pStyle w:val="NormaleWeb"/>
        <w:numPr>
          <w:ilvl w:val="0"/>
          <w:numId w:val="2"/>
        </w:numPr>
        <w:spacing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organizzazione della prevenzione e delle emergenze nel luogo di lavoro</w:t>
      </w:r>
    </w:p>
    <w:p w14:paraId="4E9C5344" w14:textId="77777777" w:rsidR="008C3D77" w:rsidRPr="0064559D" w:rsidRDefault="008C3D77" w:rsidP="008C3D77">
      <w:pPr>
        <w:pStyle w:val="NormaleWeb"/>
        <w:numPr>
          <w:ilvl w:val="0"/>
          <w:numId w:val="2"/>
        </w:numPr>
        <w:spacing w:line="240" w:lineRule="atLeast"/>
        <w:rPr>
          <w:rFonts w:ascii="Arial" w:hAnsi="Arial" w:cs="Arial"/>
          <w:bCs/>
          <w:sz w:val="22"/>
          <w:szCs w:val="22"/>
        </w:rPr>
      </w:pPr>
      <w:r w:rsidRPr="0064559D">
        <w:rPr>
          <w:rFonts w:ascii="Arial" w:hAnsi="Arial" w:cs="Arial"/>
          <w:sz w:val="22"/>
          <w:szCs w:val="22"/>
        </w:rPr>
        <w:t>L’ informazione sulle tematiche di cui sopra, già fornita ai lavoratori che operano da tempo nell’unità produttiva, è stata riepilogata in un apposito fascicolo.</w:t>
      </w:r>
    </w:p>
    <w:p w14:paraId="5E333D74" w14:textId="77777777" w:rsidR="008C3D77" w:rsidRDefault="008C3D77" w:rsidP="008C3D7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considerazione del fatto che nella sede scolastica, a seguito delle misure di prevenzione e protezione adottate, le possibili situazioni di rischio risultano debitamente controllate, si ritiene sufficiente, in attesa della prossima sessione di informazione prevista per tutti i lavoratori, procedere ad un primo momento informativo.</w:t>
      </w:r>
    </w:p>
    <w:p w14:paraId="6EC97E9A" w14:textId="77777777" w:rsidR="008C3D77" w:rsidRDefault="008C3D77" w:rsidP="008C3D7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invita pertanto la S.V. a prendere conoscenza dei seguenti documenti:</w:t>
      </w:r>
    </w:p>
    <w:p w14:paraId="430AD6A0" w14:textId="65FDA423" w:rsidR="008C3D77" w:rsidRDefault="008C3D77" w:rsidP="008C3D7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Opuscolo denominato “La sicurezza nell</w:t>
      </w:r>
      <w:r w:rsidR="002E60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scuol</w:t>
      </w:r>
      <w:r w:rsidR="002E60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”; </w:t>
      </w:r>
    </w:p>
    <w:p w14:paraId="11D89B8F" w14:textId="7B382DCF" w:rsidR="008C3D77" w:rsidRDefault="00876213" w:rsidP="008C3D77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6D5F24">
        <w:rPr>
          <w:rFonts w:ascii="Arial" w:hAnsi="Arial" w:cs="Arial"/>
          <w:sz w:val="22"/>
          <w:szCs w:val="22"/>
        </w:rPr>
        <w:t>(scaricabile</w:t>
      </w:r>
      <w:r w:rsidR="008C3D77" w:rsidRPr="006D5F24">
        <w:rPr>
          <w:rFonts w:ascii="Arial" w:hAnsi="Arial" w:cs="Arial"/>
          <w:sz w:val="22"/>
          <w:szCs w:val="22"/>
        </w:rPr>
        <w:t xml:space="preserve"> nella sezione </w:t>
      </w:r>
      <w:r w:rsidR="002E60C2" w:rsidRPr="00D20602">
        <w:rPr>
          <w:rFonts w:ascii="Arial" w:hAnsi="Arial" w:cs="Arial"/>
          <w:i/>
          <w:sz w:val="22"/>
          <w:szCs w:val="22"/>
        </w:rPr>
        <w:t>“Regolamenti</w:t>
      </w:r>
      <w:r w:rsidR="002E60C2">
        <w:rPr>
          <w:rFonts w:ascii="Arial" w:hAnsi="Arial" w:cs="Arial"/>
          <w:i/>
          <w:sz w:val="22"/>
          <w:szCs w:val="22"/>
        </w:rPr>
        <w:t xml:space="preserve"> e sicurezza</w:t>
      </w:r>
      <w:r w:rsidR="002E60C2" w:rsidRPr="00D20602">
        <w:rPr>
          <w:rFonts w:ascii="Arial" w:hAnsi="Arial" w:cs="Arial"/>
          <w:i/>
          <w:sz w:val="22"/>
          <w:szCs w:val="22"/>
        </w:rPr>
        <w:t>”</w:t>
      </w:r>
      <w:r w:rsidR="002E60C2" w:rsidRPr="00D20602">
        <w:rPr>
          <w:rFonts w:ascii="Arial" w:hAnsi="Arial" w:cs="Arial"/>
          <w:sz w:val="22"/>
          <w:szCs w:val="22"/>
        </w:rPr>
        <w:t xml:space="preserve"> </w:t>
      </w:r>
      <w:r w:rsidR="002E60C2" w:rsidRPr="002E60C2">
        <w:rPr>
          <w:rFonts w:ascii="Arial" w:hAnsi="Arial" w:cs="Arial"/>
          <w:i/>
          <w:iCs/>
          <w:sz w:val="22"/>
          <w:szCs w:val="22"/>
        </w:rPr>
        <w:t>– “sicurezza</w:t>
      </w:r>
      <w:r w:rsidR="002E60C2">
        <w:rPr>
          <w:rFonts w:ascii="Arial" w:hAnsi="Arial" w:cs="Arial"/>
          <w:sz w:val="22"/>
          <w:szCs w:val="22"/>
        </w:rPr>
        <w:t xml:space="preserve">” </w:t>
      </w:r>
      <w:r w:rsidR="008C3D77" w:rsidRPr="006D5F24">
        <w:rPr>
          <w:rFonts w:ascii="Arial" w:hAnsi="Arial" w:cs="Arial"/>
          <w:sz w:val="22"/>
          <w:szCs w:val="22"/>
        </w:rPr>
        <w:t>della home page del sito scolastico)</w:t>
      </w:r>
    </w:p>
    <w:p w14:paraId="3DD471D9" w14:textId="77777777" w:rsidR="008C3D77" w:rsidRDefault="008C3D77" w:rsidP="008C3D7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Organigramma del Servizio di Prevenzione e Protezione</w:t>
      </w:r>
    </w:p>
    <w:p w14:paraId="1A2074D1" w14:textId="16F22A01" w:rsidR="008C3D77" w:rsidRDefault="00847773" w:rsidP="008C3D77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6D5F24">
        <w:rPr>
          <w:rFonts w:ascii="Arial" w:hAnsi="Arial" w:cs="Arial"/>
          <w:sz w:val="22"/>
          <w:szCs w:val="22"/>
        </w:rPr>
        <w:t>(scaricabile</w:t>
      </w:r>
      <w:r w:rsidR="008C3D77" w:rsidRPr="006D5F24">
        <w:rPr>
          <w:rFonts w:ascii="Arial" w:hAnsi="Arial" w:cs="Arial"/>
          <w:sz w:val="22"/>
          <w:szCs w:val="22"/>
        </w:rPr>
        <w:t xml:space="preserve"> nella sezione </w:t>
      </w:r>
      <w:r w:rsidR="002E60C2" w:rsidRPr="00D20602">
        <w:rPr>
          <w:rFonts w:ascii="Arial" w:hAnsi="Arial" w:cs="Arial"/>
          <w:i/>
          <w:sz w:val="22"/>
          <w:szCs w:val="22"/>
        </w:rPr>
        <w:t>“Regolamenti</w:t>
      </w:r>
      <w:r w:rsidR="002E60C2">
        <w:rPr>
          <w:rFonts w:ascii="Arial" w:hAnsi="Arial" w:cs="Arial"/>
          <w:i/>
          <w:sz w:val="22"/>
          <w:szCs w:val="22"/>
        </w:rPr>
        <w:t xml:space="preserve"> e sicurezza</w:t>
      </w:r>
      <w:r w:rsidR="002E60C2" w:rsidRPr="00D20602">
        <w:rPr>
          <w:rFonts w:ascii="Arial" w:hAnsi="Arial" w:cs="Arial"/>
          <w:i/>
          <w:sz w:val="22"/>
          <w:szCs w:val="22"/>
        </w:rPr>
        <w:t>”</w:t>
      </w:r>
      <w:r w:rsidR="002E60C2" w:rsidRPr="00D20602">
        <w:rPr>
          <w:rFonts w:ascii="Arial" w:hAnsi="Arial" w:cs="Arial"/>
          <w:sz w:val="22"/>
          <w:szCs w:val="22"/>
        </w:rPr>
        <w:t xml:space="preserve"> </w:t>
      </w:r>
      <w:r w:rsidR="002E60C2" w:rsidRPr="002E60C2">
        <w:rPr>
          <w:rFonts w:ascii="Arial" w:hAnsi="Arial" w:cs="Arial"/>
          <w:i/>
          <w:iCs/>
          <w:sz w:val="22"/>
          <w:szCs w:val="22"/>
        </w:rPr>
        <w:t>– “sicurezza</w:t>
      </w:r>
      <w:r w:rsidR="002E60C2">
        <w:rPr>
          <w:rFonts w:ascii="Arial" w:hAnsi="Arial" w:cs="Arial"/>
          <w:sz w:val="22"/>
          <w:szCs w:val="22"/>
        </w:rPr>
        <w:t xml:space="preserve">” </w:t>
      </w:r>
      <w:r w:rsidR="008C3D77" w:rsidRPr="006D5F24">
        <w:rPr>
          <w:rFonts w:ascii="Arial" w:hAnsi="Arial" w:cs="Arial"/>
          <w:sz w:val="22"/>
          <w:szCs w:val="22"/>
        </w:rPr>
        <w:t>della home page del sito scolastico)</w:t>
      </w:r>
    </w:p>
    <w:p w14:paraId="6A2E2760" w14:textId="77777777" w:rsidR="008C3D77" w:rsidRDefault="008C3D77" w:rsidP="008C3D7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Regolamento di istituto</w:t>
      </w:r>
    </w:p>
    <w:p w14:paraId="07A98996" w14:textId="65DC9EF8" w:rsidR="008C3D77" w:rsidRDefault="00847773" w:rsidP="008C3D77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D20602">
        <w:rPr>
          <w:rFonts w:ascii="Arial" w:hAnsi="Arial" w:cs="Arial"/>
          <w:sz w:val="22"/>
          <w:szCs w:val="22"/>
        </w:rPr>
        <w:t>(scaricabile</w:t>
      </w:r>
      <w:r w:rsidR="008C3D77" w:rsidRPr="00D20602">
        <w:rPr>
          <w:rFonts w:ascii="Arial" w:hAnsi="Arial" w:cs="Arial"/>
          <w:sz w:val="22"/>
          <w:szCs w:val="22"/>
        </w:rPr>
        <w:t xml:space="preserve"> nella sezione </w:t>
      </w:r>
      <w:r w:rsidR="002E60C2" w:rsidRPr="00D20602">
        <w:rPr>
          <w:rFonts w:ascii="Arial" w:hAnsi="Arial" w:cs="Arial"/>
          <w:i/>
          <w:sz w:val="22"/>
          <w:szCs w:val="22"/>
        </w:rPr>
        <w:t>“Regolamenti</w:t>
      </w:r>
      <w:r w:rsidR="002E60C2">
        <w:rPr>
          <w:rFonts w:ascii="Arial" w:hAnsi="Arial" w:cs="Arial"/>
          <w:i/>
          <w:sz w:val="22"/>
          <w:szCs w:val="22"/>
        </w:rPr>
        <w:t xml:space="preserve"> e sicurezza</w:t>
      </w:r>
      <w:r w:rsidR="008C3D77" w:rsidRPr="00D20602">
        <w:rPr>
          <w:rFonts w:ascii="Arial" w:hAnsi="Arial" w:cs="Arial"/>
          <w:i/>
          <w:sz w:val="22"/>
          <w:szCs w:val="22"/>
        </w:rPr>
        <w:t>”</w:t>
      </w:r>
      <w:r w:rsidR="008C3D77" w:rsidRPr="00D20602">
        <w:rPr>
          <w:rFonts w:ascii="Arial" w:hAnsi="Arial" w:cs="Arial"/>
          <w:sz w:val="22"/>
          <w:szCs w:val="22"/>
        </w:rPr>
        <w:t xml:space="preserve"> della home page del sito scolastico)</w:t>
      </w:r>
    </w:p>
    <w:p w14:paraId="0E0FEEB3" w14:textId="77777777" w:rsidR="008C3D77" w:rsidRDefault="008C3D77" w:rsidP="008C3D7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segnalando eventuali necessità di approfondimento al Responsabile del Servizio di Prevenzione e Protezione.</w:t>
      </w:r>
    </w:p>
    <w:p w14:paraId="14450D24" w14:textId="4EF77BA0" w:rsidR="008C3D77" w:rsidRDefault="008C3D77" w:rsidP="008C3D7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materiale sopra indicato risulta reperibile nella home page del sito </w:t>
      </w:r>
      <w:r w:rsidR="00847773" w:rsidRPr="00847773">
        <w:rPr>
          <w:rFonts w:ascii="Arial" w:hAnsi="Arial" w:cs="Arial"/>
          <w:sz w:val="22"/>
          <w:szCs w:val="22"/>
        </w:rPr>
        <w:t>https://</w:t>
      </w:r>
      <w:r w:rsidR="00261B52">
        <w:rPr>
          <w:rFonts w:ascii="Arial" w:hAnsi="Arial" w:cs="Arial"/>
          <w:sz w:val="22"/>
          <w:szCs w:val="22"/>
        </w:rPr>
        <w:t>www.</w:t>
      </w:r>
      <w:r w:rsidR="00847773" w:rsidRPr="00847773">
        <w:rPr>
          <w:rFonts w:ascii="Arial" w:hAnsi="Arial" w:cs="Arial"/>
          <w:sz w:val="22"/>
          <w:szCs w:val="22"/>
        </w:rPr>
        <w:t>gcaruso.edu.it/</w:t>
      </w:r>
    </w:p>
    <w:p w14:paraId="3815D5D3" w14:textId="77777777" w:rsidR="008C3D77" w:rsidRDefault="008C3D77" w:rsidP="008C3D77">
      <w:pPr>
        <w:pStyle w:val="Testonormale"/>
        <w:ind w:left="566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Il</w:t>
      </w:r>
      <w:r w:rsidRPr="009336BA">
        <w:rPr>
          <w:rFonts w:ascii="Arial" w:hAnsi="Arial" w:cs="Arial"/>
          <w:b/>
          <w:sz w:val="22"/>
          <w:szCs w:val="22"/>
        </w:rPr>
        <w:t xml:space="preserve"> Dirigente </w:t>
      </w:r>
      <w:r>
        <w:rPr>
          <w:rFonts w:ascii="Arial" w:hAnsi="Arial" w:cs="Arial"/>
          <w:b/>
          <w:sz w:val="22"/>
          <w:szCs w:val="22"/>
        </w:rPr>
        <w:t>S</w:t>
      </w:r>
      <w:r w:rsidRPr="009336BA">
        <w:rPr>
          <w:rFonts w:ascii="Arial" w:hAnsi="Arial" w:cs="Arial"/>
          <w:b/>
          <w:sz w:val="22"/>
          <w:szCs w:val="22"/>
        </w:rPr>
        <w:t>colastic</w:t>
      </w:r>
      <w:r>
        <w:rPr>
          <w:rFonts w:ascii="Arial" w:hAnsi="Arial" w:cs="Arial"/>
          <w:b/>
          <w:sz w:val="22"/>
          <w:szCs w:val="22"/>
        </w:rPr>
        <w:t>o</w:t>
      </w:r>
    </w:p>
    <w:tbl>
      <w:tblPr>
        <w:tblpPr w:leftFromText="141" w:rightFromText="141" w:vertAnchor="text" w:horzAnchor="margin" w:tblpY="383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8C3D77" w14:paraId="42E290AB" w14:textId="77777777" w:rsidTr="009E67EF">
        <w:trPr>
          <w:trHeight w:val="2426"/>
        </w:trPr>
        <w:tc>
          <w:tcPr>
            <w:tcW w:w="104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B8DEE3" w14:textId="77777777" w:rsidR="008C3D77" w:rsidRDefault="008C3D77" w:rsidP="009E67EF">
            <w:pPr>
              <w:pStyle w:val="Testonormale"/>
              <w:jc w:val="both"/>
              <w:rPr>
                <w:rFonts w:ascii="Arial" w:hAnsi="Arial" w:cs="Arial"/>
                <w:sz w:val="24"/>
              </w:rPr>
            </w:pPr>
          </w:p>
          <w:p w14:paraId="274B7F23" w14:textId="77777777" w:rsidR="008C3D77" w:rsidRDefault="008C3D77" w:rsidP="009E67EF">
            <w:pPr>
              <w:pStyle w:val="Testonormal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Il/La sottoscritto/a 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</w:rPr>
              <w:t>.</w:t>
            </w:r>
          </w:p>
          <w:p w14:paraId="16591EEF" w14:textId="77777777" w:rsidR="008C3D77" w:rsidRDefault="008C3D77" w:rsidP="009E67EF">
            <w:pPr>
              <w:pStyle w:val="Testonormale"/>
              <w:jc w:val="both"/>
              <w:rPr>
                <w:rFonts w:ascii="Arial" w:hAnsi="Arial" w:cs="Arial"/>
                <w:sz w:val="24"/>
              </w:rPr>
            </w:pPr>
          </w:p>
          <w:p w14:paraId="740479A8" w14:textId="77777777" w:rsidR="008C3D77" w:rsidRDefault="008C3D77" w:rsidP="009E67EF">
            <w:pPr>
              <w:pStyle w:val="Testonormal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 qualità di ……………………………………………………………………………………….</w:t>
            </w:r>
          </w:p>
          <w:p w14:paraId="6ABC2321" w14:textId="77777777" w:rsidR="008C3D77" w:rsidRDefault="008C3D77" w:rsidP="009E67EF">
            <w:pPr>
              <w:pStyle w:val="Testonormale"/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u w:val="single"/>
              </w:rPr>
              <w:t>Dichiara</w:t>
            </w:r>
          </w:p>
          <w:p w14:paraId="4E9CA7FE" w14:textId="77777777" w:rsidR="008C3D77" w:rsidRDefault="008C3D77" w:rsidP="009E67EF">
            <w:pPr>
              <w:pStyle w:val="Testonormale"/>
              <w:jc w:val="center"/>
              <w:rPr>
                <w:rFonts w:ascii="Arial" w:hAnsi="Arial" w:cs="Arial"/>
                <w:sz w:val="24"/>
              </w:rPr>
            </w:pPr>
          </w:p>
          <w:p w14:paraId="6AE5908A" w14:textId="77777777" w:rsidR="008C3D77" w:rsidRDefault="008C3D77" w:rsidP="009E67EF">
            <w:pPr>
              <w:pStyle w:val="Testonorma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59D">
              <w:rPr>
                <w:rFonts w:ascii="Arial" w:hAnsi="Arial" w:cs="Arial"/>
                <w:sz w:val="22"/>
                <w:szCs w:val="22"/>
              </w:rPr>
              <w:t>di aver ricevuto l’informazione prevista dagli art. 36 del D. Lgs.  81/08 tramite la messa a disposizione dell’opuscolo denominato “La sicurezza nella scuola”, del relativo organigramma SPP e del regolamento di istituto.</w:t>
            </w:r>
          </w:p>
          <w:p w14:paraId="03E6F31A" w14:textId="77777777" w:rsidR="008C3D77" w:rsidRPr="00845763" w:rsidRDefault="008C3D77" w:rsidP="009E67EF">
            <w:pPr>
              <w:pStyle w:val="Testonormal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…………………………,…..     </w:t>
            </w:r>
            <w:r>
              <w:rPr>
                <w:rFonts w:ascii="Arial" w:hAnsi="Arial" w:cs="Arial"/>
                <w:sz w:val="24"/>
              </w:rPr>
              <w:t>il ………………                        ….. …………………………</w:t>
            </w:r>
          </w:p>
          <w:p w14:paraId="4E08CE63" w14:textId="77777777" w:rsidR="008C3D77" w:rsidRPr="00B43AC2" w:rsidRDefault="008C3D77" w:rsidP="009E67EF">
            <w:pPr>
              <w:pStyle w:val="Testonormal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>Luogo</w:t>
            </w:r>
            <w:r w:rsidRPr="00B43A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43AC2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</w:rPr>
              <w:t xml:space="preserve">  Data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firma</w:t>
            </w:r>
          </w:p>
        </w:tc>
      </w:tr>
    </w:tbl>
    <w:p w14:paraId="08D4CEC2" w14:textId="77777777" w:rsidR="008C3D77" w:rsidRPr="009336BA" w:rsidRDefault="008C3D77" w:rsidP="008C3D77">
      <w:pPr>
        <w:pStyle w:val="Testonormale"/>
        <w:ind w:left="5664"/>
        <w:jc w:val="both"/>
        <w:rPr>
          <w:rFonts w:ascii="Arial" w:hAnsi="Arial" w:cs="Arial"/>
          <w:b/>
          <w:sz w:val="22"/>
          <w:szCs w:val="22"/>
        </w:rPr>
      </w:pPr>
    </w:p>
    <w:p w14:paraId="07B6CB16" w14:textId="77777777" w:rsidR="00B8033B" w:rsidRPr="00A16923" w:rsidRDefault="00B8033B" w:rsidP="006A3EB5">
      <w:pPr>
        <w:pStyle w:val="Corpotesto"/>
        <w:spacing w:after="0"/>
        <w:rPr>
          <w:rFonts w:ascii="Arial Narrow" w:hAnsi="Arial Narrow"/>
        </w:rPr>
      </w:pPr>
    </w:p>
    <w:sectPr w:rsidR="00B8033B" w:rsidRPr="00A16923" w:rsidSect="005B26BF">
      <w:footerReference w:type="default" r:id="rId8"/>
      <w:headerReference w:type="first" r:id="rId9"/>
      <w:footerReference w:type="first" r:id="rId10"/>
      <w:pgSz w:w="11906" w:h="16838"/>
      <w:pgMar w:top="1126" w:right="1134" w:bottom="567" w:left="1134" w:header="227" w:footer="567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E4221" w14:textId="77777777" w:rsidR="00A24D87" w:rsidRDefault="00A24D87">
      <w:r>
        <w:separator/>
      </w:r>
    </w:p>
  </w:endnote>
  <w:endnote w:type="continuationSeparator" w:id="0">
    <w:p w14:paraId="2A486D1F" w14:textId="77777777" w:rsidR="00A24D87" w:rsidRDefault="00A2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53" w:type="dxa"/>
      <w:tblCellSpacing w:w="20" w:type="dxa"/>
      <w:tblBorders>
        <w:top w:val="outset" w:sz="6" w:space="0" w:color="008000"/>
      </w:tblBorders>
      <w:tblLayout w:type="fixed"/>
      <w:tblLook w:val="01E0" w:firstRow="1" w:lastRow="1" w:firstColumn="1" w:lastColumn="1" w:noHBand="0" w:noVBand="0"/>
    </w:tblPr>
    <w:tblGrid>
      <w:gridCol w:w="7586"/>
      <w:gridCol w:w="2667"/>
    </w:tblGrid>
    <w:tr w:rsidR="005B26BF" w:rsidRPr="006A369F" w14:paraId="50DF6D25" w14:textId="77777777" w:rsidTr="00ED1441">
      <w:trPr>
        <w:tblCellSpacing w:w="20" w:type="dxa"/>
      </w:trPr>
      <w:tc>
        <w:tcPr>
          <w:tcW w:w="7526" w:type="dxa"/>
          <w:vAlign w:val="center"/>
        </w:tcPr>
        <w:p w14:paraId="6C48DD7B" w14:textId="77777777" w:rsidR="005B26BF" w:rsidRPr="006A369F" w:rsidRDefault="005B26BF" w:rsidP="005B26BF">
          <w:pPr>
            <w:pStyle w:val="Pidipagina"/>
            <w:spacing w:after="60"/>
            <w:rPr>
              <w:rFonts w:ascii="Arial Narrow" w:hAnsi="Arial Narrow"/>
              <w:i/>
              <w:sz w:val="16"/>
              <w:szCs w:val="16"/>
            </w:rPr>
          </w:pP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FILENAME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C657E9">
            <w:rPr>
              <w:rFonts w:ascii="Arial Narrow" w:hAnsi="Arial Narrow"/>
              <w:i/>
              <w:noProof/>
              <w:sz w:val="16"/>
              <w:szCs w:val="16"/>
            </w:rPr>
            <w:t>Documento2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  <w:tc>
        <w:tcPr>
          <w:tcW w:w="2607" w:type="dxa"/>
          <w:vAlign w:val="center"/>
        </w:tcPr>
        <w:p w14:paraId="4265A7B4" w14:textId="77777777" w:rsidR="005B26BF" w:rsidRPr="006A369F" w:rsidRDefault="005B26BF" w:rsidP="005B26BF">
          <w:pPr>
            <w:pStyle w:val="Pidipagina"/>
            <w:spacing w:after="60"/>
            <w:jc w:val="right"/>
            <w:rPr>
              <w:rFonts w:ascii="Arial Narrow" w:hAnsi="Arial Narrow"/>
              <w:i/>
              <w:sz w:val="16"/>
              <w:szCs w:val="16"/>
            </w:rPr>
          </w:pPr>
          <w:r w:rsidRPr="006A369F">
            <w:rPr>
              <w:rFonts w:ascii="Arial Narrow" w:hAnsi="Arial Narrow"/>
              <w:i/>
              <w:sz w:val="16"/>
              <w:szCs w:val="16"/>
            </w:rPr>
            <w:t xml:space="preserve">pagina 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PAGE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i/>
              <w:sz w:val="16"/>
              <w:szCs w:val="16"/>
            </w:rPr>
            <w:t>2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  <w:r w:rsidRPr="006A369F">
            <w:rPr>
              <w:rFonts w:ascii="Arial Narrow" w:hAnsi="Arial Narrow"/>
              <w:i/>
              <w:sz w:val="16"/>
              <w:szCs w:val="16"/>
            </w:rPr>
            <w:t xml:space="preserve"> di 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NUMPAGES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i/>
              <w:sz w:val="16"/>
              <w:szCs w:val="16"/>
            </w:rPr>
            <w:t>2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</w:tr>
  </w:tbl>
  <w:p w14:paraId="266B0C98" w14:textId="77777777" w:rsidR="005B26BF" w:rsidRPr="005B26BF" w:rsidRDefault="005B26BF" w:rsidP="005B26BF">
    <w:pPr>
      <w:jc w:val="center"/>
      <w:rPr>
        <w:rFonts w:ascii="Arial Narrow" w:hAnsi="Arial Narrow" w:cs="Arial"/>
        <w:b/>
        <w:i/>
        <w:sz w:val="20"/>
        <w:szCs w:val="20"/>
      </w:rPr>
    </w:pPr>
    <w:r w:rsidRPr="005B26BF">
      <w:rPr>
        <w:rFonts w:ascii="Arial Narrow" w:hAnsi="Arial Narrow" w:cs="Arial"/>
        <w:b/>
        <w:i/>
        <w:sz w:val="20"/>
        <w:szCs w:val="20"/>
      </w:rPr>
      <w:t>I</w:t>
    </w:r>
    <w:r w:rsidRPr="005B26BF">
      <w:rPr>
        <w:rFonts w:ascii="Arial Narrow" w:hAnsi="Arial Narrow" w:cs="Arial"/>
        <w:i/>
        <w:sz w:val="20"/>
        <w:szCs w:val="20"/>
      </w:rPr>
      <w:t xml:space="preserve">stituto </w:t>
    </w:r>
    <w:r w:rsidRPr="005B26BF">
      <w:rPr>
        <w:rFonts w:ascii="Arial Narrow" w:hAnsi="Arial Narrow" w:cs="Arial"/>
        <w:b/>
        <w:i/>
        <w:sz w:val="20"/>
        <w:szCs w:val="20"/>
      </w:rPr>
      <w:t>T</w:t>
    </w:r>
    <w:r w:rsidRPr="005B26BF">
      <w:rPr>
        <w:rFonts w:ascii="Arial Narrow" w:hAnsi="Arial Narrow" w:cs="Arial"/>
        <w:i/>
        <w:sz w:val="20"/>
        <w:szCs w:val="20"/>
      </w:rPr>
      <w:t>ecnico</w:t>
    </w:r>
    <w:r w:rsidRPr="005B26BF">
      <w:rPr>
        <w:rFonts w:ascii="Arial Narrow" w:hAnsi="Arial Narrow" w:cs="Arial"/>
        <w:b/>
        <w:i/>
        <w:sz w:val="20"/>
        <w:szCs w:val="20"/>
      </w:rPr>
      <w:t xml:space="preserve"> E</w:t>
    </w:r>
    <w:r w:rsidRPr="005B26BF">
      <w:rPr>
        <w:rFonts w:ascii="Arial Narrow" w:hAnsi="Arial Narrow" w:cs="Arial"/>
        <w:i/>
        <w:sz w:val="20"/>
        <w:szCs w:val="20"/>
      </w:rPr>
      <w:t xml:space="preserve">conomico e </w:t>
    </w:r>
    <w:r w:rsidRPr="005B26BF">
      <w:rPr>
        <w:rFonts w:ascii="Arial Narrow" w:hAnsi="Arial Narrow" w:cs="Arial"/>
        <w:b/>
        <w:i/>
        <w:sz w:val="20"/>
        <w:szCs w:val="20"/>
      </w:rPr>
      <w:t>T</w:t>
    </w:r>
    <w:r w:rsidRPr="005B26BF">
      <w:rPr>
        <w:rFonts w:ascii="Arial Narrow" w:hAnsi="Arial Narrow" w:cs="Arial"/>
        <w:i/>
        <w:sz w:val="20"/>
        <w:szCs w:val="20"/>
      </w:rPr>
      <w:t>ecnologico</w:t>
    </w:r>
    <w:r w:rsidRPr="005B26BF">
      <w:rPr>
        <w:rFonts w:ascii="Arial Narrow" w:hAnsi="Arial Narrow" w:cs="Arial"/>
        <w:b/>
        <w:i/>
        <w:sz w:val="20"/>
        <w:szCs w:val="20"/>
      </w:rPr>
      <w:t xml:space="preserve"> “Girolamo Caruso” </w:t>
    </w:r>
    <w:r w:rsidRPr="005B26BF">
      <w:rPr>
        <w:rFonts w:ascii="Arial Narrow" w:hAnsi="Arial Narrow" w:cs="Arial"/>
        <w:sz w:val="20"/>
        <w:szCs w:val="20"/>
      </w:rPr>
      <w:t xml:space="preserve">Via J. F. Kennedy N. 2 - 91011 </w:t>
    </w:r>
    <w:r w:rsidRPr="005B26BF">
      <w:rPr>
        <w:rFonts w:ascii="Arial Narrow" w:hAnsi="Arial Narrow" w:cs="Arial"/>
        <w:b/>
        <w:sz w:val="20"/>
        <w:szCs w:val="20"/>
      </w:rPr>
      <w:t>ALCAMO</w:t>
    </w:r>
    <w:r w:rsidRPr="005B26BF">
      <w:rPr>
        <w:rFonts w:ascii="Arial Narrow" w:hAnsi="Arial Narrow" w:cs="Arial"/>
        <w:sz w:val="20"/>
        <w:szCs w:val="20"/>
      </w:rPr>
      <w:t xml:space="preserve"> (TP)</w:t>
    </w:r>
  </w:p>
  <w:p w14:paraId="73CEE920" w14:textId="77777777" w:rsidR="005B26BF" w:rsidRPr="005B26BF" w:rsidRDefault="005B26BF" w:rsidP="005B26BF">
    <w:pPr>
      <w:ind w:right="38"/>
      <w:jc w:val="center"/>
      <w:rPr>
        <w:rFonts w:ascii="Arial Narrow" w:hAnsi="Arial Narrow" w:cs="Arial"/>
        <w:sz w:val="20"/>
        <w:szCs w:val="20"/>
      </w:rPr>
    </w:pPr>
    <w:r w:rsidRPr="005B26BF">
      <w:rPr>
        <w:rFonts w:ascii="Arial Narrow" w:hAnsi="Arial Narrow" w:cs="Arial"/>
        <w:sz w:val="20"/>
        <w:szCs w:val="20"/>
      </w:rPr>
      <w:t xml:space="preserve">C.F.: </w:t>
    </w:r>
    <w:r w:rsidRPr="005B26BF">
      <w:rPr>
        <w:rFonts w:ascii="Arial Narrow" w:hAnsi="Arial Narrow" w:cs="Arial"/>
        <w:b/>
        <w:sz w:val="20"/>
        <w:szCs w:val="20"/>
      </w:rPr>
      <w:t>80003680818</w:t>
    </w:r>
    <w:r w:rsidRPr="005B26BF">
      <w:rPr>
        <w:rFonts w:ascii="Arial Narrow" w:hAnsi="Arial Narrow" w:cs="Arial"/>
        <w:sz w:val="20"/>
        <w:szCs w:val="20"/>
      </w:rPr>
      <w:t xml:space="preserve"> - C.M.: </w:t>
    </w:r>
    <w:r w:rsidRPr="005B26BF">
      <w:rPr>
        <w:rFonts w:ascii="Arial Narrow" w:hAnsi="Arial Narrow" w:cs="Arial"/>
        <w:b/>
        <w:sz w:val="20"/>
        <w:szCs w:val="20"/>
      </w:rPr>
      <w:t>TPTD02000X</w:t>
    </w:r>
    <w:r w:rsidRPr="005B26BF">
      <w:rPr>
        <w:rFonts w:ascii="Arial Narrow" w:hAnsi="Arial Narrow" w:cs="Arial"/>
        <w:sz w:val="20"/>
        <w:szCs w:val="20"/>
      </w:rPr>
      <w:t xml:space="preserve"> - C.U.: </w:t>
    </w:r>
    <w:r w:rsidRPr="005B26BF">
      <w:rPr>
        <w:rFonts w:ascii="Arial Narrow" w:hAnsi="Arial Narrow" w:cs="Arial"/>
        <w:b/>
        <w:sz w:val="20"/>
        <w:szCs w:val="20"/>
      </w:rPr>
      <w:t>UFCB1B</w:t>
    </w:r>
    <w:r w:rsidRPr="005B26BF">
      <w:rPr>
        <w:rFonts w:ascii="Arial Narrow" w:hAnsi="Arial Narrow" w:cs="Arial"/>
        <w:sz w:val="20"/>
        <w:szCs w:val="20"/>
      </w:rPr>
      <w:t xml:space="preserve"> - Tel. 0924/507600 </w:t>
    </w:r>
    <w:proofErr w:type="spellStart"/>
    <w:r w:rsidRPr="005B26BF">
      <w:rPr>
        <w:rFonts w:ascii="Arial Narrow" w:hAnsi="Arial Narrow" w:cs="Arial"/>
        <w:sz w:val="20"/>
        <w:szCs w:val="20"/>
      </w:rPr>
      <w:t>pbx</w:t>
    </w:r>
    <w:proofErr w:type="spellEnd"/>
    <w:r w:rsidRPr="005B26BF">
      <w:rPr>
        <w:rFonts w:ascii="Arial Narrow" w:hAnsi="Arial Narrow" w:cs="Arial"/>
        <w:sz w:val="20"/>
        <w:szCs w:val="20"/>
      </w:rPr>
      <w:t xml:space="preserve"> </w:t>
    </w:r>
    <w:proofErr w:type="gramStart"/>
    <w:r w:rsidRPr="005B26BF">
      <w:rPr>
        <w:rFonts w:ascii="Arial Narrow" w:hAnsi="Arial Narrow" w:cs="Arial"/>
        <w:sz w:val="20"/>
        <w:szCs w:val="20"/>
      </w:rPr>
      <w:t>–  Fax</w:t>
    </w:r>
    <w:proofErr w:type="gramEnd"/>
    <w:r w:rsidRPr="005B26BF">
      <w:rPr>
        <w:rFonts w:ascii="Arial Narrow" w:hAnsi="Arial Narrow" w:cs="Arial"/>
        <w:sz w:val="20"/>
        <w:szCs w:val="20"/>
      </w:rPr>
      <w:t xml:space="preserve"> 0924/507607</w:t>
    </w:r>
  </w:p>
  <w:p w14:paraId="63D25C85" w14:textId="77777777" w:rsidR="005B26BF" w:rsidRPr="005B26BF" w:rsidRDefault="008079FF" w:rsidP="005B26BF">
    <w:pPr>
      <w:jc w:val="center"/>
      <w:rPr>
        <w:rFonts w:ascii="Arial Narrow" w:hAnsi="Arial Narrow"/>
        <w:sz w:val="20"/>
        <w:szCs w:val="20"/>
      </w:rPr>
    </w:pPr>
    <w:hyperlink r:id="rId1" w:history="1">
      <w:r w:rsidRPr="006968B0">
        <w:rPr>
          <w:rStyle w:val="Collegamentoipertestuale"/>
          <w:rFonts w:ascii="Arial Narrow" w:hAnsi="Arial Narrow" w:cs="Arial"/>
          <w:b/>
          <w:sz w:val="20"/>
          <w:szCs w:val="20"/>
        </w:rPr>
        <w:t>www.gcaruso.edu.it</w:t>
      </w:r>
    </w:hyperlink>
    <w:r w:rsidR="005B26BF" w:rsidRPr="005B26BF">
      <w:rPr>
        <w:rFonts w:ascii="Arial Narrow" w:hAnsi="Arial Narrow" w:cs="Arial"/>
        <w:sz w:val="20"/>
        <w:szCs w:val="20"/>
      </w:rPr>
      <w:t xml:space="preserve">   </w:t>
    </w:r>
    <w:r w:rsidR="005B26BF" w:rsidRPr="005B26BF">
      <w:rPr>
        <w:rFonts w:ascii="Arial Narrow" w:hAnsi="Arial Narrow" w:cs="Arial"/>
        <w:b/>
        <w:sz w:val="20"/>
        <w:szCs w:val="20"/>
      </w:rPr>
      <w:t>-</w:t>
    </w:r>
    <w:r w:rsidR="005B26BF" w:rsidRPr="005B26BF">
      <w:rPr>
        <w:rFonts w:ascii="Arial Narrow" w:hAnsi="Arial Narrow" w:cs="Arial"/>
        <w:sz w:val="20"/>
        <w:szCs w:val="20"/>
      </w:rPr>
      <w:t xml:space="preserve">   e-mail: </w:t>
    </w:r>
    <w:hyperlink r:id="rId2" w:history="1">
      <w:r w:rsidR="005B26BF" w:rsidRPr="005B26BF">
        <w:rPr>
          <w:rStyle w:val="Collegamentoipertestuale"/>
          <w:rFonts w:ascii="Arial Narrow" w:hAnsi="Arial Narrow" w:cs="Arial"/>
          <w:b/>
          <w:sz w:val="20"/>
          <w:szCs w:val="20"/>
        </w:rPr>
        <w:t>TPTD02000X@istruzione.it</w:t>
      </w:r>
    </w:hyperlink>
    <w:r w:rsidR="005B26BF" w:rsidRPr="005B26BF">
      <w:rPr>
        <w:rFonts w:ascii="Arial Narrow" w:hAnsi="Arial Narrow" w:cs="Arial"/>
        <w:sz w:val="20"/>
        <w:szCs w:val="20"/>
      </w:rPr>
      <w:t xml:space="preserve">   </w:t>
    </w:r>
    <w:r w:rsidR="005B26BF" w:rsidRPr="005B26BF">
      <w:rPr>
        <w:rFonts w:ascii="Arial Narrow" w:hAnsi="Arial Narrow" w:cs="Arial"/>
        <w:b/>
        <w:sz w:val="20"/>
        <w:szCs w:val="20"/>
      </w:rPr>
      <w:t>-</w:t>
    </w:r>
    <w:r w:rsidR="005B26BF" w:rsidRPr="005B26BF">
      <w:rPr>
        <w:rFonts w:ascii="Arial Narrow" w:hAnsi="Arial Narrow" w:cs="Arial"/>
        <w:sz w:val="20"/>
        <w:szCs w:val="20"/>
      </w:rPr>
      <w:t xml:space="preserve">   P.E.C.:</w:t>
    </w:r>
    <w:r w:rsidR="005B26BF" w:rsidRPr="005B26BF">
      <w:rPr>
        <w:rFonts w:ascii="Arial Narrow" w:hAnsi="Arial Narrow" w:cs="Arial"/>
        <w:b/>
        <w:sz w:val="20"/>
        <w:szCs w:val="20"/>
      </w:rPr>
      <w:t xml:space="preserve"> </w:t>
    </w:r>
    <w:hyperlink r:id="rId3" w:history="1">
      <w:r w:rsidR="005B26BF" w:rsidRPr="005B26BF">
        <w:rPr>
          <w:rStyle w:val="Collegamentoipertestuale"/>
          <w:rFonts w:ascii="Arial Narrow" w:hAnsi="Arial Narrow" w:cs="Arial"/>
          <w:b/>
          <w:sz w:val="20"/>
          <w:szCs w:val="20"/>
        </w:rPr>
        <w:t>TPTD02000X@pec.istruzione.it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53" w:type="dxa"/>
      <w:tblCellSpacing w:w="20" w:type="dxa"/>
      <w:tblBorders>
        <w:top w:val="outset" w:sz="6" w:space="0" w:color="008000"/>
      </w:tblBorders>
      <w:tblLayout w:type="fixed"/>
      <w:tblLook w:val="01E0" w:firstRow="1" w:lastRow="1" w:firstColumn="1" w:lastColumn="1" w:noHBand="0" w:noVBand="0"/>
    </w:tblPr>
    <w:tblGrid>
      <w:gridCol w:w="7586"/>
      <w:gridCol w:w="2667"/>
    </w:tblGrid>
    <w:tr w:rsidR="005B26BF" w:rsidRPr="006A369F" w14:paraId="2A38E318" w14:textId="77777777" w:rsidTr="00ED1441">
      <w:trPr>
        <w:tblCellSpacing w:w="20" w:type="dxa"/>
      </w:trPr>
      <w:tc>
        <w:tcPr>
          <w:tcW w:w="7526" w:type="dxa"/>
          <w:vAlign w:val="center"/>
        </w:tcPr>
        <w:p w14:paraId="2AC3BAC8" w14:textId="77777777" w:rsidR="005B26BF" w:rsidRPr="006A369F" w:rsidRDefault="005B26BF" w:rsidP="005B26BF">
          <w:pPr>
            <w:pStyle w:val="Pidipagina"/>
            <w:spacing w:after="60"/>
            <w:rPr>
              <w:rFonts w:ascii="Arial Narrow" w:hAnsi="Arial Narrow"/>
              <w:i/>
              <w:sz w:val="16"/>
              <w:szCs w:val="16"/>
            </w:rPr>
          </w:pP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FILENAME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C657E9">
            <w:rPr>
              <w:rFonts w:ascii="Arial Narrow" w:hAnsi="Arial Narrow"/>
              <w:i/>
              <w:noProof/>
              <w:sz w:val="16"/>
              <w:szCs w:val="16"/>
            </w:rPr>
            <w:t>Documento2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  <w:tc>
        <w:tcPr>
          <w:tcW w:w="2607" w:type="dxa"/>
          <w:vAlign w:val="center"/>
        </w:tcPr>
        <w:p w14:paraId="31E145A0" w14:textId="77777777" w:rsidR="005B26BF" w:rsidRPr="006A369F" w:rsidRDefault="005B26BF" w:rsidP="005B26BF">
          <w:pPr>
            <w:pStyle w:val="Pidipagina"/>
            <w:spacing w:after="60"/>
            <w:jc w:val="right"/>
            <w:rPr>
              <w:rFonts w:ascii="Arial Narrow" w:hAnsi="Arial Narrow"/>
              <w:i/>
              <w:sz w:val="16"/>
              <w:szCs w:val="16"/>
            </w:rPr>
          </w:pPr>
          <w:r w:rsidRPr="006131AB">
            <w:rPr>
              <w:rFonts w:ascii="Arial Narrow" w:hAnsi="Arial Narrow"/>
              <w:i/>
              <w:sz w:val="16"/>
              <w:szCs w:val="16"/>
            </w:rPr>
            <w:t>pagina</w:t>
          </w:r>
          <w:r w:rsidRPr="006A369F">
            <w:rPr>
              <w:rFonts w:ascii="Arial Narrow" w:hAnsi="Arial Narrow"/>
              <w:i/>
              <w:sz w:val="16"/>
              <w:szCs w:val="16"/>
            </w:rPr>
            <w:t xml:space="preserve"> 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PAGE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i/>
              <w:sz w:val="16"/>
              <w:szCs w:val="16"/>
            </w:rPr>
            <w:t>2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  <w:r w:rsidRPr="006A369F">
            <w:rPr>
              <w:rFonts w:ascii="Arial Narrow" w:hAnsi="Arial Narrow"/>
              <w:i/>
              <w:sz w:val="16"/>
              <w:szCs w:val="16"/>
            </w:rPr>
            <w:t xml:space="preserve"> di 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NUMPAGES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i/>
              <w:sz w:val="16"/>
              <w:szCs w:val="16"/>
            </w:rPr>
            <w:t>2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</w:tr>
  </w:tbl>
  <w:p w14:paraId="636CCCA2" w14:textId="77777777" w:rsidR="005B26BF" w:rsidRPr="005B26BF" w:rsidRDefault="005B26BF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FD33C" w14:textId="77777777" w:rsidR="00A24D87" w:rsidRDefault="00A24D87">
      <w:r>
        <w:separator/>
      </w:r>
    </w:p>
  </w:footnote>
  <w:footnote w:type="continuationSeparator" w:id="0">
    <w:p w14:paraId="54FA08E9" w14:textId="77777777" w:rsidR="00A24D87" w:rsidRDefault="00A2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8EF5" w14:textId="77777777" w:rsidR="005B26BF" w:rsidRDefault="006131AB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19919521" wp14:editId="0112C904">
          <wp:simplePos x="0" y="0"/>
          <wp:positionH relativeFrom="column">
            <wp:posOffset>-1633</wp:posOffset>
          </wp:positionH>
          <wp:positionV relativeFrom="paragraph">
            <wp:posOffset>1556</wp:posOffset>
          </wp:positionV>
          <wp:extent cx="6120130" cy="1800860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0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1D46"/>
    <w:multiLevelType w:val="multilevel"/>
    <w:tmpl w:val="8924BF2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770F39"/>
    <w:multiLevelType w:val="hybridMultilevel"/>
    <w:tmpl w:val="3CE23D8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0347943">
    <w:abstractNumId w:val="0"/>
  </w:num>
  <w:num w:numId="2" w16cid:durableId="762144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E9"/>
    <w:rsid w:val="00162537"/>
    <w:rsid w:val="001B2542"/>
    <w:rsid w:val="0022735C"/>
    <w:rsid w:val="00261B52"/>
    <w:rsid w:val="002E60C2"/>
    <w:rsid w:val="0040389B"/>
    <w:rsid w:val="00411AA6"/>
    <w:rsid w:val="004143E6"/>
    <w:rsid w:val="00437B27"/>
    <w:rsid w:val="00457C78"/>
    <w:rsid w:val="004A2519"/>
    <w:rsid w:val="005B2046"/>
    <w:rsid w:val="005B26BF"/>
    <w:rsid w:val="005D34E1"/>
    <w:rsid w:val="005D67C5"/>
    <w:rsid w:val="006131AB"/>
    <w:rsid w:val="00616E76"/>
    <w:rsid w:val="006A3EB5"/>
    <w:rsid w:val="007E756E"/>
    <w:rsid w:val="008079FF"/>
    <w:rsid w:val="00847773"/>
    <w:rsid w:val="00876213"/>
    <w:rsid w:val="008771AA"/>
    <w:rsid w:val="008C3D77"/>
    <w:rsid w:val="009748D3"/>
    <w:rsid w:val="009D03EC"/>
    <w:rsid w:val="00A16923"/>
    <w:rsid w:val="00A24D87"/>
    <w:rsid w:val="00A543FD"/>
    <w:rsid w:val="00B0579D"/>
    <w:rsid w:val="00B8033B"/>
    <w:rsid w:val="00C657E9"/>
    <w:rsid w:val="00CA73BD"/>
    <w:rsid w:val="00D13C22"/>
    <w:rsid w:val="00D17D3D"/>
    <w:rsid w:val="00DF44E5"/>
    <w:rsid w:val="00F7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B4B98"/>
  <w15:docId w15:val="{3A61443B-02AB-41A1-A26E-D70B877F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szCs w:val="24"/>
        <w:lang w:val="de-DE" w:eastAsia="it-IT" w:bidi="it-IT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</w:pPr>
    <w:rPr>
      <w:sz w:val="24"/>
      <w:lang w:val="it-IT"/>
    </w:rPr>
  </w:style>
  <w:style w:type="paragraph" w:styleId="Titolo1">
    <w:name w:val="heading 1"/>
    <w:basedOn w:val="Titolo"/>
    <w:next w:val="Corpotesto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Titolo"/>
    <w:next w:val="Corpotesto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Titolo"/>
    <w:next w:val="Corpotesto"/>
    <w:uiPriority w:val="9"/>
    <w:semiHidden/>
    <w:unhideWhenUsed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ikiMath">
    <w:name w:val="WikiMath"/>
    <w:qFormat/>
    <w:rPr>
      <w:highlight w:val="yellow"/>
    </w:rPr>
  </w:style>
  <w:style w:type="character" w:customStyle="1" w:styleId="WikiLink">
    <w:name w:val="WikiLink"/>
    <w:qFormat/>
    <w:rPr>
      <w:color w:val="0000FF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Intestazioneepidipagina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idipagina">
    <w:name w:val="footer"/>
    <w:basedOn w:val="Intestazioneepidipagina"/>
    <w:link w:val="PidipaginaCarattere"/>
  </w:style>
  <w:style w:type="character" w:customStyle="1" w:styleId="CorpotestoCarattere">
    <w:name w:val="Corpo testo Carattere"/>
    <w:basedOn w:val="Carpredefinitoparagrafo"/>
    <w:link w:val="Corpotesto"/>
    <w:rsid w:val="006A3EB5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5B26BF"/>
    <w:rPr>
      <w:sz w:val="24"/>
    </w:rPr>
  </w:style>
  <w:style w:type="character" w:styleId="Collegamentoipertestuale">
    <w:name w:val="Hyperlink"/>
    <w:basedOn w:val="Carpredefinitoparagrafo"/>
    <w:rsid w:val="005B26BF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79FF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nhideWhenUsed/>
    <w:rsid w:val="008C3D77"/>
    <w:pPr>
      <w:widowControl/>
      <w:suppressAutoHyphens w:val="0"/>
      <w:overflowPunct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8C3D77"/>
    <w:rPr>
      <w:rFonts w:ascii="Courier New" w:eastAsia="Times New Roman" w:hAnsi="Courier New" w:cs="Times New Roman"/>
      <w:szCs w:val="20"/>
      <w:lang w:val="it-IT" w:bidi="ar-SA"/>
    </w:rPr>
  </w:style>
  <w:style w:type="paragraph" w:customStyle="1" w:styleId="Sottotitolo1">
    <w:name w:val="Sottotitolo1"/>
    <w:basedOn w:val="Sottotitolo"/>
    <w:autoRedefine/>
    <w:qFormat/>
    <w:rsid w:val="008C3D77"/>
    <w:pPr>
      <w:widowControl/>
      <w:numPr>
        <w:ilvl w:val="0"/>
      </w:numPr>
      <w:pBdr>
        <w:top w:val="single" w:sz="4" w:space="1" w:color="DBE5F1"/>
        <w:bottom w:val="single" w:sz="4" w:space="1" w:color="DBE5F1"/>
      </w:pBdr>
      <w:suppressAutoHyphens w:val="0"/>
      <w:overflowPunct/>
      <w:snapToGrid w:val="0"/>
      <w:spacing w:after="60"/>
      <w:jc w:val="center"/>
      <w:outlineLvl w:val="1"/>
    </w:pPr>
    <w:rPr>
      <w:rFonts w:ascii="Verdana" w:eastAsia="Times New Roman" w:hAnsi="Verdana" w:cs="Times New Roman"/>
      <w:b/>
      <w:color w:val="auto"/>
      <w:spacing w:val="0"/>
      <w:sz w:val="24"/>
      <w:szCs w:val="20"/>
      <w:lang w:bidi="ar-SA"/>
    </w:rPr>
  </w:style>
  <w:style w:type="paragraph" w:styleId="NormaleWeb">
    <w:name w:val="Normal (Web)"/>
    <w:basedOn w:val="Normale"/>
    <w:uiPriority w:val="99"/>
    <w:unhideWhenUsed/>
    <w:rsid w:val="008C3D77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3D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3D7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PTD02000X@pec.istruzione.it" TargetMode="External"/><Relationship Id="rId2" Type="http://schemas.openxmlformats.org/officeDocument/2006/relationships/hyperlink" Target="mailto:TPTD02000X@istruzione.it" TargetMode="External"/><Relationship Id="rId1" Type="http://schemas.openxmlformats.org/officeDocument/2006/relationships/hyperlink" Target="http://www.gcarus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Carta%20Intestata%20gcaruso%20vf%202024-2025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CCE7-AE4D-4CEE-84EF-05810989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gcaruso vf 2024-2025 (2)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Administrator</cp:lastModifiedBy>
  <cp:revision>2</cp:revision>
  <cp:lastPrinted>2021-10-04T14:05:00Z</cp:lastPrinted>
  <dcterms:created xsi:type="dcterms:W3CDTF">2025-01-21T10:22:00Z</dcterms:created>
  <dcterms:modified xsi:type="dcterms:W3CDTF">2025-01-21T10:22:00Z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